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CA1547" w:rsidP="0030396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8669C0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9F1954">
        <w:rPr>
          <w:sz w:val="28"/>
          <w:szCs w:val="28"/>
        </w:rPr>
        <w:t xml:space="preserve">1августа </w:t>
      </w:r>
      <w:r w:rsidRPr="006F3032">
        <w:rPr>
          <w:sz w:val="28"/>
          <w:szCs w:val="28"/>
        </w:rPr>
        <w:t xml:space="preserve"> 20</w:t>
      </w:r>
      <w:r w:rsidR="00367967">
        <w:rPr>
          <w:sz w:val="28"/>
          <w:szCs w:val="28"/>
        </w:rPr>
        <w:t>2</w:t>
      </w:r>
      <w:r w:rsidR="009F1954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     </w:t>
      </w:r>
      <w:r w:rsidR="009F1954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 w:rsidR="007E71AB">
        <w:rPr>
          <w:sz w:val="28"/>
          <w:szCs w:val="28"/>
        </w:rPr>
        <w:t>68</w:t>
      </w:r>
      <w:r w:rsidRPr="006F3032">
        <w:rPr>
          <w:sz w:val="28"/>
          <w:szCs w:val="28"/>
        </w:rPr>
        <w:t xml:space="preserve">                        </w:t>
      </w:r>
      <w:r w:rsidR="008669C0">
        <w:rPr>
          <w:sz w:val="28"/>
          <w:szCs w:val="28"/>
        </w:rPr>
        <w:t xml:space="preserve">         </w:t>
      </w:r>
      <w:r w:rsidRPr="006F3032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367967">
        <w:rPr>
          <w:b/>
          <w:sz w:val="28"/>
          <w:szCs w:val="28"/>
        </w:rPr>
        <w:t>2</w:t>
      </w:r>
      <w:r w:rsidR="009F1954">
        <w:rPr>
          <w:b/>
          <w:sz w:val="28"/>
          <w:szCs w:val="28"/>
        </w:rPr>
        <w:t>2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</w:t>
      </w:r>
      <w:r w:rsidR="00CA1547">
        <w:rPr>
          <w:sz w:val="28"/>
          <w:szCs w:val="28"/>
        </w:rPr>
        <w:t>распоряже</w:t>
      </w:r>
      <w:r w:rsidRPr="00CE49BF">
        <w:rPr>
          <w:sz w:val="28"/>
          <w:szCs w:val="28"/>
        </w:rPr>
        <w:t xml:space="preserve">нием Администрации </w:t>
      </w:r>
      <w:r w:rsidR="008669C0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9F1954">
        <w:rPr>
          <w:sz w:val="28"/>
          <w:szCs w:val="28"/>
        </w:rPr>
        <w:t>30</w:t>
      </w:r>
      <w:r w:rsidR="00367967">
        <w:rPr>
          <w:sz w:val="28"/>
          <w:szCs w:val="28"/>
        </w:rPr>
        <w:t>.12.20</w:t>
      </w:r>
      <w:r w:rsidR="00CA1547">
        <w:rPr>
          <w:sz w:val="28"/>
          <w:szCs w:val="28"/>
        </w:rPr>
        <w:t>2</w:t>
      </w:r>
      <w:r w:rsidR="009F1954">
        <w:rPr>
          <w:sz w:val="28"/>
          <w:szCs w:val="28"/>
        </w:rPr>
        <w:t>1</w:t>
      </w:r>
      <w:r w:rsidRPr="00875AFD">
        <w:rPr>
          <w:sz w:val="28"/>
          <w:szCs w:val="28"/>
        </w:rPr>
        <w:t xml:space="preserve"> года № </w:t>
      </w:r>
      <w:r w:rsidR="009F1954">
        <w:rPr>
          <w:sz w:val="28"/>
          <w:szCs w:val="28"/>
        </w:rPr>
        <w:t>113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367967">
        <w:rPr>
          <w:sz w:val="28"/>
          <w:szCs w:val="28"/>
        </w:rPr>
        <w:t>2</w:t>
      </w:r>
      <w:r w:rsidR="009F1954">
        <w:rPr>
          <w:sz w:val="28"/>
          <w:szCs w:val="28"/>
        </w:rPr>
        <w:t>2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1 полугодие </w:t>
      </w:r>
      <w:r w:rsidR="0033222D">
        <w:rPr>
          <w:sz w:val="28"/>
          <w:szCs w:val="28"/>
        </w:rPr>
        <w:t>20</w:t>
      </w:r>
      <w:r w:rsidR="00367967">
        <w:rPr>
          <w:sz w:val="28"/>
          <w:szCs w:val="28"/>
        </w:rPr>
        <w:t>2</w:t>
      </w:r>
      <w:r w:rsidR="009F1954">
        <w:rPr>
          <w:sz w:val="28"/>
          <w:szCs w:val="28"/>
        </w:rPr>
        <w:t>2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CA1547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A1547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CA1547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7862"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распоряжения</w:t>
      </w:r>
      <w:r w:rsidR="00BE6866" w:rsidRPr="00121769">
        <w:rPr>
          <w:sz w:val="28"/>
          <w:szCs w:val="28"/>
        </w:rPr>
        <w:t xml:space="preserve">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536DE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440A2E" w:rsidRPr="00EA377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CA5D5E" w:rsidRDefault="008669C0" w:rsidP="00536D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536DE5">
        <w:rPr>
          <w:sz w:val="28"/>
          <w:szCs w:val="28"/>
        </w:rPr>
        <w:t>И.И.Литовченко</w:t>
      </w:r>
    </w:p>
    <w:p w:rsidR="00796F0F" w:rsidRPr="00C91B59" w:rsidRDefault="00796F0F" w:rsidP="00796F0F">
      <w:pPr>
        <w:rPr>
          <w:sz w:val="24"/>
          <w:szCs w:val="24"/>
        </w:rPr>
      </w:pPr>
    </w:p>
    <w:p w:rsidR="00367967" w:rsidRDefault="00367967" w:rsidP="005D2267">
      <w:pPr>
        <w:pStyle w:val="3"/>
        <w:jc w:val="center"/>
        <w:rPr>
          <w:sz w:val="24"/>
          <w:szCs w:val="24"/>
        </w:rPr>
      </w:pPr>
    </w:p>
    <w:p w:rsidR="00367967" w:rsidRPr="00367967" w:rsidRDefault="00367967" w:rsidP="00367967"/>
    <w:p w:rsidR="00367967" w:rsidRDefault="00CA1547" w:rsidP="00367967">
      <w:r>
        <w:t>распоряж</w:t>
      </w:r>
      <w:r w:rsidR="00367967">
        <w:t>ение вносит сектор экономики и финансов 5-43-85</w:t>
      </w:r>
    </w:p>
    <w:p w:rsidR="00367967" w:rsidRDefault="00367967" w:rsidP="00367967"/>
    <w:p w:rsidR="005D2267" w:rsidRPr="00367967" w:rsidRDefault="005D2267" w:rsidP="00367967">
      <w:pPr>
        <w:sectPr w:rsidR="005D2267" w:rsidRPr="003679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CA1547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8669C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7E71AB">
        <w:rPr>
          <w:sz w:val="24"/>
          <w:szCs w:val="24"/>
        </w:rPr>
        <w:t>01</w:t>
      </w:r>
      <w:r w:rsidR="00761556" w:rsidRPr="00875AFD">
        <w:rPr>
          <w:sz w:val="24"/>
          <w:szCs w:val="24"/>
        </w:rPr>
        <w:t>.</w:t>
      </w:r>
      <w:r w:rsidR="00536DE5">
        <w:rPr>
          <w:sz w:val="24"/>
          <w:szCs w:val="24"/>
        </w:rPr>
        <w:t>08</w:t>
      </w:r>
      <w:r w:rsidR="00761556" w:rsidRPr="00875AFD">
        <w:rPr>
          <w:sz w:val="24"/>
          <w:szCs w:val="24"/>
        </w:rPr>
        <w:t>.20</w:t>
      </w:r>
      <w:r w:rsidR="00367967">
        <w:rPr>
          <w:sz w:val="24"/>
          <w:szCs w:val="24"/>
        </w:rPr>
        <w:t>2</w:t>
      </w:r>
      <w:r w:rsidR="00536DE5">
        <w:rPr>
          <w:sz w:val="24"/>
          <w:szCs w:val="24"/>
        </w:rPr>
        <w:t>2</w:t>
      </w:r>
      <w:r w:rsidR="00761556" w:rsidRPr="00875AFD">
        <w:rPr>
          <w:sz w:val="24"/>
          <w:szCs w:val="24"/>
        </w:rPr>
        <w:t xml:space="preserve">г № </w:t>
      </w:r>
      <w:r w:rsidR="007E71AB">
        <w:rPr>
          <w:sz w:val="24"/>
          <w:szCs w:val="24"/>
        </w:rPr>
        <w:t>68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</w:t>
      </w:r>
      <w:r w:rsidR="00CA1547">
        <w:rPr>
          <w:rFonts w:ascii="Times New Roman" w:hAnsi="Times New Roman" w:cs="Times New Roman"/>
          <w:sz w:val="24"/>
          <w:szCs w:val="24"/>
        </w:rPr>
        <w:t>по итогам</w:t>
      </w:r>
      <w:r w:rsidRPr="00AB18E3">
        <w:rPr>
          <w:rFonts w:ascii="Times New Roman" w:hAnsi="Times New Roman" w:cs="Times New Roman"/>
          <w:sz w:val="24"/>
          <w:szCs w:val="24"/>
        </w:rPr>
        <w:t xml:space="preserve"> 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A1547">
        <w:rPr>
          <w:rFonts w:ascii="Times New Roman" w:hAnsi="Times New Roman" w:cs="Times New Roman"/>
          <w:sz w:val="24"/>
          <w:szCs w:val="24"/>
          <w:u w:val="single"/>
        </w:rPr>
        <w:t xml:space="preserve">-го 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 xml:space="preserve"> полугоди</w:t>
      </w:r>
      <w:r w:rsidR="00CA1547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6796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23C2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377"/>
        <w:gridCol w:w="1560"/>
        <w:gridCol w:w="2127"/>
        <w:gridCol w:w="1276"/>
        <w:gridCol w:w="1416"/>
        <w:gridCol w:w="1276"/>
        <w:gridCol w:w="1417"/>
        <w:gridCol w:w="1222"/>
        <w:gridCol w:w="1471"/>
        <w:gridCol w:w="993"/>
      </w:tblGrid>
      <w:tr w:rsidR="008237F6" w:rsidRPr="003B5239" w:rsidTr="00AE4D62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AE4D62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AE4D6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F86595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:rsidR="00F86595" w:rsidRPr="00F86595" w:rsidRDefault="00F86595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8669C0">
              <w:t>Веселовском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8669C0">
              <w:t>Веселовского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:rsidR="00F86595" w:rsidRPr="00F86595" w:rsidRDefault="00DF043B" w:rsidP="003F28E8">
            <w: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423C2C" w:rsidP="007624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423C2C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312,5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57B77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57B77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57B77" w:rsidP="000D32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178,7</w:t>
            </w:r>
          </w:p>
        </w:tc>
      </w:tr>
      <w:tr w:rsidR="00F57B77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F57B77" w:rsidRPr="00BB4D91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7A4C06">
            <w:pPr>
              <w:autoSpaceDE w:val="0"/>
              <w:autoSpaceDN w:val="0"/>
              <w:adjustRightInd w:val="0"/>
              <w:jc w:val="center"/>
            </w:pPr>
            <w: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F043B" w:rsidRPr="000B0740" w:rsidTr="00AE4D62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4D91" w:rsidRDefault="00DF043B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DF043B" w:rsidRPr="00BB4D91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Default="00DF043B" w:rsidP="00D35C66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D35C66">
              <w:t>99</w:t>
            </w:r>
            <w:r w:rsidR="00545843">
              <w:t>1</w:t>
            </w:r>
            <w:r>
              <w:t xml:space="preserve"> от </w:t>
            </w:r>
            <w:r w:rsidR="00D35C66">
              <w:t>22.01.2020</w:t>
            </w:r>
            <w:r>
              <w:t xml:space="preserve">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762485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4D91" w:rsidRDefault="0076248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F86595" w:rsidRDefault="00762485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762485" w:rsidRPr="00F86595" w:rsidRDefault="00762485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F86595" w:rsidRDefault="00762485" w:rsidP="007A4C06">
            <w:r w:rsidRPr="00F86595">
              <w:t>Специалист первой категории по правовой и кадровой работе</w:t>
            </w:r>
          </w:p>
          <w:p w:rsidR="00762485" w:rsidRPr="00F86595" w:rsidRDefault="00762485" w:rsidP="007A4C06">
            <w:r>
              <w:t>Тиняева Е.Н</w:t>
            </w:r>
            <w:r w:rsidRPr="00F86595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Default="00762485" w:rsidP="00D35C66">
            <w:pPr>
              <w:autoSpaceDE w:val="0"/>
              <w:autoSpaceDN w:val="0"/>
              <w:adjustRightInd w:val="0"/>
              <w:jc w:val="center"/>
            </w:pPr>
            <w:r>
              <w:t>Два специалиста из сектора экономики и финансов ( Повышение квалификации в области закупок)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0B0740" w:rsidRDefault="00762485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0B0740" w:rsidRDefault="00762485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0B0740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0B0740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0B0740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Default="0076248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2485" w:rsidRPr="000B0740" w:rsidRDefault="00762485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Договоров №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>ЛНС 2004/22 от 04.04.22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0B0740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</w:tr>
      <w:tr w:rsidR="00545843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4D91" w:rsidRDefault="00545843" w:rsidP="00F215E9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545843" w:rsidRPr="00BB4D91" w:rsidRDefault="00545843" w:rsidP="00D35C6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ООО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r w:rsidR="00D35C66">
              <w:rPr>
                <w:rFonts w:ascii="Times New Roman" w:hAnsi="Times New Roman" w:cs="Times New Roman"/>
                <w:color w:val="000000"/>
                <w:lang w:eastAsia="en-US"/>
              </w:rPr>
              <w:t>институт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4D91" w:rsidRDefault="00545843" w:rsidP="00E158E7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158E7">
              <w:t>Анистратова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Default="00D35C66" w:rsidP="00E15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Договоров 002-10513/20 от 30.03.20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57B77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86595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F57B77" w:rsidRPr="00F86595" w:rsidRDefault="00F57B77" w:rsidP="007A4C06">
            <w:pPr>
              <w:jc w:val="both"/>
            </w:pPr>
            <w:r w:rsidRPr="00F86595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86595" w:rsidRDefault="00F57B77" w:rsidP="007A4C06">
            <w:r w:rsidRPr="00F86595">
              <w:t>Специалист первой категории по правовой и кадровой работе</w:t>
            </w:r>
          </w:p>
          <w:p w:rsidR="00F57B77" w:rsidRPr="00F86595" w:rsidRDefault="00F57B77" w:rsidP="007A4C06">
            <w: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F5103B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>утверждено штатное расписание аппарата Администрации Веселовского сельского поселения на 2020год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7A4C06">
            <w:pPr>
              <w:jc w:val="center"/>
            </w:pP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7A4C06">
            <w:pPr>
              <w:jc w:val="center"/>
            </w:pP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E158E7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E80A50" w:rsidRDefault="00E158E7" w:rsidP="00E158E7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3</w:t>
            </w:r>
            <w:r w:rsidRPr="00E80A50">
              <w:rPr>
                <w:sz w:val="20"/>
                <w:szCs w:val="20"/>
              </w:rPr>
              <w:t>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7A4C06">
            <w:r w:rsidRPr="00BB4D91">
              <w:t>Специалист первой категории по правовой и кадровой работе</w:t>
            </w:r>
          </w:p>
          <w:p w:rsidR="00E158E7" w:rsidRPr="00BB4D91" w:rsidRDefault="00E158E7" w:rsidP="007A4C06">
            <w:r>
              <w:t>Тиняева Е.Н</w:t>
            </w:r>
          </w:p>
          <w:p w:rsidR="00E158E7" w:rsidRPr="00BB4D91" w:rsidRDefault="00E158E7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13928" w:rsidRDefault="00E158E7" w:rsidP="00F5103B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 xml:space="preserve">-распорядительных органах муниципальных образований Ростовской области на </w:t>
            </w:r>
            <w:r w:rsidR="00F5103B">
              <w:rPr>
                <w:color w:val="333333"/>
                <w:shd w:val="clear" w:color="auto" w:fill="FFFFFF"/>
              </w:rPr>
              <w:t>2018-2020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57B77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86595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F57B77" w:rsidRPr="00F86595" w:rsidRDefault="00F57B7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 xml:space="preserve">Совершенствование </w:t>
            </w:r>
            <w:r>
              <w:rPr>
                <w:color w:val="000000"/>
              </w:rPr>
              <w:t>механизмов оздоровления муниципальных служащих ежегодная диспонсоризация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86595" w:rsidRDefault="00F57B77" w:rsidP="007A4C06">
            <w:r w:rsidRPr="00F86595">
              <w:t>Специалист первой категории по правовой и кадровой работе</w:t>
            </w:r>
          </w:p>
          <w:p w:rsidR="00F57B77" w:rsidRPr="00F86595" w:rsidRDefault="00F57B77" w:rsidP="007A4C06">
            <w: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7730FF" w:rsidRDefault="00F57B7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7D7198" w:rsidP="007624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7D719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7D719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7D7198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Договоров №2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 xml:space="preserve"> от 11.01.202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7D719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</w:tr>
      <w:tr w:rsidR="00E158E7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 w:rsidR="00331651">
              <w:rPr>
                <w:rFonts w:ascii="Times New Roman" w:hAnsi="Times New Roman" w:cs="Times New Roman"/>
              </w:rPr>
              <w:t>4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3F28E8">
            <w:r w:rsidRPr="00BB4D91">
              <w:t>Специалист первой категории по правовой и кадровой работе</w:t>
            </w:r>
          </w:p>
          <w:p w:rsidR="00E158E7" w:rsidRPr="00BB4D91" w:rsidRDefault="00331651" w:rsidP="003F28E8">
            <w:r>
              <w:t>Тиняева Е.Н</w:t>
            </w:r>
          </w:p>
          <w:p w:rsidR="00E158E7" w:rsidRPr="00BB4D91" w:rsidRDefault="00E158E7" w:rsidP="003F28E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Default="00331651" w:rsidP="00331651">
            <w:pPr>
              <w:autoSpaceDE w:val="0"/>
              <w:autoSpaceDN w:val="0"/>
              <w:adjustRightInd w:val="0"/>
              <w:jc w:val="center"/>
            </w:pPr>
            <w:r>
              <w:t>Повышение уровня здоровья специалистов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57B77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86595" w:rsidRDefault="00F57B77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F57B77" w:rsidRPr="00F86595" w:rsidRDefault="00F57B77" w:rsidP="00331651">
            <w:pPr>
              <w:jc w:val="both"/>
            </w:pPr>
            <w:r>
              <w:rPr>
                <w:color w:val="000000"/>
              </w:rPr>
              <w:t>Совершенствование механизмов оптимизации</w:t>
            </w:r>
            <w:r w:rsidRPr="00F865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86595" w:rsidRDefault="00F57B77" w:rsidP="003F28E8">
            <w:r w:rsidRPr="00F86595">
              <w:t>Специалист первой категории по правовой и кадровой работе</w:t>
            </w:r>
          </w:p>
          <w:p w:rsidR="00F57B77" w:rsidRPr="00F86595" w:rsidRDefault="00F57B77" w:rsidP="003F28E8">
            <w: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F57B77" w:rsidP="00DC0F08">
            <w:pPr>
              <w:autoSpaceDE w:val="0"/>
              <w:autoSpaceDN w:val="0"/>
              <w:adjustRightInd w:val="0"/>
              <w:jc w:val="center"/>
            </w:pPr>
            <w:r>
              <w:rPr>
                <w:color w:val="333333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1D5102" w:rsidP="00083A51">
            <w:pPr>
              <w:jc w:val="center"/>
            </w:pPr>
            <w:r>
              <w:rPr>
                <w:sz w:val="22"/>
                <w:szCs w:val="22"/>
              </w:rPr>
              <w:t>247,5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1D5102" w:rsidP="00083A51">
            <w:pPr>
              <w:jc w:val="center"/>
            </w:pPr>
            <w:r>
              <w:rPr>
                <w:sz w:val="22"/>
                <w:szCs w:val="22"/>
              </w:rPr>
              <w:t>247,5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1D5102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7D7198" w:rsidP="000D323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146,4</w:t>
            </w:r>
          </w:p>
        </w:tc>
      </w:tr>
      <w:tr w:rsidR="00AD24C1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5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AD24C1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Default="00AD24C1" w:rsidP="007A4C06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1D5102" w:rsidRPr="00C93C9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4D91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F86595" w:rsidRDefault="001D5102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:rsidR="001D5102" w:rsidRPr="00F86595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Организация проведение выборов в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Веселовском </w:t>
            </w:r>
            <w:r w:rsidRPr="00F86595">
              <w:rPr>
                <w:rFonts w:ascii="Times New Roman" w:hAnsi="Times New Roman" w:cs="Times New Roman"/>
              </w:rPr>
              <w:t>сельско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F86595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 в 2019 году»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F86595" w:rsidRDefault="001D5102" w:rsidP="007A4C06">
            <w:r w:rsidRPr="00F86595">
              <w:t>Специалист первой категории по правовой и кадровой работе</w:t>
            </w:r>
          </w:p>
          <w:p w:rsidR="001D5102" w:rsidRPr="00F86595" w:rsidRDefault="001D5102" w:rsidP="007A4C06">
            <w:r>
              <w:t>Тиняева Е.Н</w:t>
            </w:r>
          </w:p>
          <w:p w:rsidR="001D5102" w:rsidRPr="00F86595" w:rsidRDefault="001D5102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AD24C1" w:rsidRDefault="001D5102" w:rsidP="007A4C06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C6EB1" w:rsidRDefault="001D5102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C6EB1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Default="001D5102" w:rsidP="001D5102">
            <w:pPr>
              <w:jc w:val="center"/>
            </w:pPr>
            <w:r w:rsidRPr="00E6488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Default="001D5102" w:rsidP="001D5102">
            <w:pPr>
              <w:jc w:val="center"/>
            </w:pPr>
            <w:r w:rsidRPr="00E64888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Default="001D5102" w:rsidP="001D5102">
            <w:pPr>
              <w:jc w:val="center"/>
            </w:pPr>
            <w:r w:rsidRPr="00E64888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Default="001D5102" w:rsidP="001D5102">
            <w:pPr>
              <w:jc w:val="center"/>
            </w:pPr>
            <w:r w:rsidRPr="00E6488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4F42CC" w:rsidRDefault="001D5102" w:rsidP="00B7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102" w:rsidRPr="00C93C9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4D91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F86595" w:rsidRDefault="001D5102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1D5102" w:rsidRPr="00F86595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проведение выборов в Веселовском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F86595" w:rsidRDefault="001D5102" w:rsidP="007A4C06">
            <w:r w:rsidRPr="00F86595">
              <w:t>Специалист первой категории по правовой и кадровой работе</w:t>
            </w:r>
          </w:p>
          <w:p w:rsidR="001D5102" w:rsidRPr="00F86595" w:rsidRDefault="001D5102" w:rsidP="007A4C06">
            <w:r>
              <w:t>Тиняева Е.Н</w:t>
            </w:r>
          </w:p>
          <w:p w:rsidR="001D5102" w:rsidRPr="00F86595" w:rsidRDefault="001D5102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AD24C1" w:rsidRDefault="001D5102" w:rsidP="007A4C06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0B0740" w:rsidRDefault="001D5102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0B0740" w:rsidRDefault="001D5102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Default="001D5102" w:rsidP="001D5102">
            <w:pPr>
              <w:jc w:val="center"/>
            </w:pPr>
            <w:r w:rsidRPr="00E6488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Default="001D5102" w:rsidP="001D5102">
            <w:pPr>
              <w:jc w:val="center"/>
            </w:pPr>
            <w:r w:rsidRPr="00E64888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Default="001D5102" w:rsidP="001D5102">
            <w:pPr>
              <w:jc w:val="center"/>
            </w:pPr>
            <w:r w:rsidRPr="00E64888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Default="001D5102" w:rsidP="001D5102">
            <w:pPr>
              <w:jc w:val="center"/>
            </w:pPr>
            <w:r w:rsidRPr="00E6488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4F42CC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4C1" w:rsidRPr="00C93C9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муниципальной программы </w:t>
            </w:r>
            <w:r w:rsidR="00204308">
              <w:rPr>
                <w:sz w:val="20"/>
                <w:szCs w:val="20"/>
              </w:rPr>
              <w:t>2.1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204308" w:rsidP="007A4C06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BB4D91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Default="00204308" w:rsidP="007A4C06">
            <w:pPr>
              <w:autoSpaceDE w:val="0"/>
              <w:autoSpaceDN w:val="0"/>
              <w:adjustRightInd w:val="0"/>
              <w:jc w:val="center"/>
            </w:pPr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7B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57B77" w:rsidRPr="00C93C9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86595" w:rsidRDefault="00F57B77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86595" w:rsidRDefault="00F57B77" w:rsidP="003F28E8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204308" w:rsidRDefault="00F57B77" w:rsidP="003F28E8">
            <w:pPr>
              <w:pStyle w:val="bodytext"/>
              <w:ind w:left="97"/>
              <w:jc w:val="center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4F42CC" w:rsidRDefault="007D719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4F42CC" w:rsidRDefault="007D7198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6530,8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7D7198" w:rsidP="007D71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2383,0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4F42CC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Default="007D7198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4147,8</w:t>
            </w:r>
          </w:p>
        </w:tc>
      </w:tr>
      <w:tr w:rsidR="00F57B77" w:rsidRPr="00C93C9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1 «</w:t>
            </w:r>
          </w:p>
          <w:p w:rsidR="00F57B77" w:rsidRPr="00BB4D91" w:rsidRDefault="00F57B77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Официальн</w:t>
            </w:r>
            <w:r>
              <w:rPr>
                <w:rFonts w:ascii="Times New Roman" w:hAnsi="Times New Roman" w:cs="Times New Roman"/>
                <w:color w:val="000000"/>
              </w:rPr>
              <w:t>ая публикация нормативно правовых актов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муниципальных правовых актов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</w:rPr>
              <w:t>еселовского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1697C" w:rsidRDefault="00F57B77" w:rsidP="00F5103B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</w:t>
            </w:r>
            <w:r w:rsidR="00F2124E" w:rsidRPr="00B1697C">
              <w:t xml:space="preserve">Заключен контракт от </w:t>
            </w:r>
            <w:r w:rsidR="00F2124E">
              <w:t>13</w:t>
            </w:r>
            <w:r w:rsidR="00F2124E" w:rsidRPr="00B1697C">
              <w:t>.01.20</w:t>
            </w:r>
            <w:r w:rsidR="00F2124E">
              <w:t>22</w:t>
            </w:r>
            <w:r w:rsidR="00F2124E" w:rsidRPr="00B1697C">
              <w:t xml:space="preserve"> г №</w:t>
            </w:r>
            <w:r w:rsidR="00F2124E">
              <w:t>1</w:t>
            </w:r>
            <w:r w:rsidR="00F2124E" w:rsidRPr="00B1697C">
              <w:t xml:space="preserve"> </w:t>
            </w:r>
            <w:r w:rsidR="00F2124E" w:rsidRPr="00AE4D62">
              <w:t>(ООО «Дон спрос»)</w:t>
            </w:r>
            <w:r w:rsidR="00F2124E">
              <w:t xml:space="preserve"> и контракт №4 от 10.02.2022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665A81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665A81" w:rsidP="00F51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665A8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665A8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665A8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  <w:r w:rsidR="00F57B77">
              <w:rPr>
                <w:sz w:val="22"/>
                <w:szCs w:val="22"/>
              </w:rPr>
              <w:t xml:space="preserve"> </w:t>
            </w:r>
            <w:r w:rsidR="00F57B77" w:rsidRPr="00C93C97">
              <w:rPr>
                <w:sz w:val="22"/>
                <w:szCs w:val="22"/>
              </w:rPr>
              <w:t>(работы по контракту еще не выполнены)</w:t>
            </w:r>
          </w:p>
        </w:tc>
      </w:tr>
      <w:tr w:rsidR="00AE4D62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3.1</w:t>
            </w:r>
            <w:r w:rsidRPr="00BB4D91">
              <w:rPr>
                <w:kern w:val="2"/>
              </w:rPr>
              <w:t>.</w:t>
            </w:r>
          </w:p>
          <w:p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color w:val="000000"/>
              </w:rPr>
              <w:t>Соблюдение норм  законодательства, регулирующих вопросы размещения на сайтах правовых актов</w:t>
            </w:r>
            <w:r>
              <w:rPr>
                <w:color w:val="000000"/>
              </w:rPr>
              <w:t xml:space="preserve"> </w:t>
            </w:r>
            <w:r w:rsidRPr="00BB4D91">
              <w:rPr>
                <w:color w:val="000000"/>
              </w:rPr>
              <w:t>.</w:t>
            </w:r>
            <w:r>
              <w:rPr>
                <w:color w:val="000000"/>
              </w:rPr>
              <w:t>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1697C" w:rsidRDefault="00F2124E" w:rsidP="00F5103B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Заключен контракт от </w:t>
            </w:r>
            <w:r>
              <w:t>13</w:t>
            </w:r>
            <w:r w:rsidRPr="00B1697C">
              <w:t>.01.20</w:t>
            </w:r>
            <w:r>
              <w:t>22</w:t>
            </w:r>
            <w:r w:rsidRPr="00B1697C">
              <w:t xml:space="preserve">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№4 от 10.02.2022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1697C" w:rsidRDefault="00AE4D62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Default="00AE4D62" w:rsidP="00F57B77">
            <w:pPr>
              <w:jc w:val="center"/>
            </w:pPr>
            <w:r>
              <w:rPr>
                <w:sz w:val="22"/>
                <w:szCs w:val="22"/>
              </w:rPr>
              <w:t>31.12.20</w:t>
            </w:r>
            <w:r w:rsidR="00F5103B">
              <w:rPr>
                <w:sz w:val="22"/>
                <w:szCs w:val="22"/>
              </w:rPr>
              <w:t>2</w:t>
            </w:r>
            <w:r w:rsidR="00F57B7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57B77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4D91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262D19" w:rsidRDefault="00F57B77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F57B77" w:rsidRPr="00262D19" w:rsidRDefault="00F57B77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3.2</w:t>
            </w: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Финансовое обеспечение деятельности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Администрации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Веселовского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262D19" w:rsidRDefault="00F57B77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  <w:sz w:val="20"/>
                <w:szCs w:val="20"/>
              </w:rP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262D19" w:rsidRDefault="00F57B77" w:rsidP="00262D1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0B0740" w:rsidRDefault="00F57B77" w:rsidP="00CB7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D7443" w:rsidRDefault="00665A81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6505,8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D7443" w:rsidRDefault="00665A81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6505,8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D7443" w:rsidRDefault="00665A81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2372,7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D7443" w:rsidRDefault="00F57B77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FD7443" w:rsidRDefault="00665A81" w:rsidP="00C53808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4133,1</w:t>
            </w:r>
            <w:r w:rsidR="00F57B7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F57B77">
              <w:rPr>
                <w:sz w:val="22"/>
                <w:szCs w:val="22"/>
              </w:rPr>
              <w:t xml:space="preserve">принятые обязательства </w:t>
            </w:r>
            <w:r w:rsidR="00F57B77" w:rsidRPr="00C93C97">
              <w:rPr>
                <w:sz w:val="22"/>
                <w:szCs w:val="22"/>
              </w:rPr>
              <w:t xml:space="preserve"> еще не выполнены</w:t>
            </w:r>
          </w:p>
        </w:tc>
      </w:tr>
      <w:tr w:rsidR="00C53808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4D91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4D91" w:rsidRDefault="00C53808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3.2</w:t>
            </w:r>
            <w:r w:rsidRPr="00BB4D91">
              <w:rPr>
                <w:kern w:val="2"/>
              </w:rPr>
              <w:t>.</w:t>
            </w:r>
          </w:p>
          <w:p w:rsidR="00C53808" w:rsidRPr="00BB4D91" w:rsidRDefault="00C53808" w:rsidP="00872924">
            <w:pPr>
              <w:rPr>
                <w:kern w:val="2"/>
              </w:rPr>
            </w:pPr>
            <w:r w:rsidRPr="00BB4D91">
              <w:rPr>
                <w:color w:val="000000"/>
              </w:rPr>
              <w:t xml:space="preserve">Соблюдение норм  законодательства, </w:t>
            </w:r>
            <w:r>
              <w:rPr>
                <w:color w:val="000000"/>
              </w:rPr>
              <w:t>исполнение обязательств</w:t>
            </w:r>
            <w:r w:rsidRPr="00BB4D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</w:t>
            </w:r>
            <w:r w:rsidR="00872924">
              <w:rPr>
                <w:color w:val="000000"/>
              </w:rPr>
              <w:t>о</w:t>
            </w:r>
            <w:r>
              <w:rPr>
                <w:color w:val="000000"/>
              </w:rPr>
              <w:t>сающие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4D91" w:rsidRDefault="00C53808" w:rsidP="007A4C06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1697C" w:rsidRDefault="00C53808" w:rsidP="00F2124E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Заключен контракт от </w:t>
            </w:r>
            <w:r w:rsidR="00F2124E">
              <w:t>13</w:t>
            </w:r>
            <w:r w:rsidRPr="00B1697C">
              <w:t>.01.20</w:t>
            </w:r>
            <w:r w:rsidR="00F2124E">
              <w:t>22</w:t>
            </w:r>
            <w:r w:rsidRPr="00B1697C">
              <w:t xml:space="preserve"> г №</w:t>
            </w:r>
            <w:r w:rsidR="00F2124E"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</w:t>
            </w:r>
            <w:r w:rsidR="00F2124E">
              <w:t>4</w:t>
            </w:r>
            <w:r>
              <w:t xml:space="preserve"> от </w:t>
            </w:r>
            <w:r w:rsidR="00F2124E">
              <w:t>10.02.2022</w:t>
            </w:r>
            <w:r>
              <w:t xml:space="preserve">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1697C" w:rsidRDefault="00C53808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F57B77">
            <w:pPr>
              <w:jc w:val="center"/>
            </w:pPr>
            <w:r>
              <w:rPr>
                <w:sz w:val="22"/>
                <w:szCs w:val="22"/>
              </w:rPr>
              <w:t>31.12.20</w:t>
            </w:r>
            <w:r w:rsidR="00872924">
              <w:rPr>
                <w:sz w:val="22"/>
                <w:szCs w:val="22"/>
              </w:rPr>
              <w:t>2</w:t>
            </w:r>
            <w:r w:rsidR="00F57B7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872924" w:rsidP="007A4C06">
            <w:pPr>
              <w:jc w:val="center"/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C5718C" w:rsidRDefault="00AE4D62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C5718C" w:rsidRDefault="00AE4D62" w:rsidP="003F28E8">
            <w:r w:rsidRPr="00C5718C">
              <w:t>Специалист первой категории по правовой и кадровой работе</w:t>
            </w:r>
          </w:p>
          <w:p w:rsidR="00AE4D62" w:rsidRPr="00C5718C" w:rsidRDefault="00872924" w:rsidP="003F28E8">
            <w:r>
              <w:t>Тиняева Е.Н</w:t>
            </w:r>
            <w:r w:rsidR="00AE4D62" w:rsidRPr="00C5718C">
              <w:t>.</w:t>
            </w:r>
          </w:p>
          <w:p w:rsidR="00AE4D62" w:rsidRPr="00C5718C" w:rsidRDefault="00AE4D62" w:rsidP="00872924">
            <w:r w:rsidRPr="00C5718C">
              <w:t xml:space="preserve">Начальник сектора экономики и финансов </w:t>
            </w:r>
            <w:r w:rsidR="00872924"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F71E1A" w:rsidRDefault="00AE4D62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C6EB1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C6EB1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4F42CC" w:rsidRDefault="00665A81" w:rsidP="002107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4F42CC" w:rsidRDefault="00665A8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24" w:rsidRPr="000B0740" w:rsidRDefault="00665A81" w:rsidP="00872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2516,8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4F42CC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Default="00665A8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4326,5</w:t>
            </w:r>
          </w:p>
          <w:p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4F42C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 xml:space="preserve">Пояснительная </w:t>
      </w:r>
      <w:r w:rsidR="00210725">
        <w:rPr>
          <w:b/>
          <w:sz w:val="28"/>
          <w:szCs w:val="28"/>
        </w:rPr>
        <w:t>записка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</w:t>
      </w:r>
      <w:r w:rsidR="00210725">
        <w:rPr>
          <w:sz w:val="28"/>
          <w:szCs w:val="28"/>
        </w:rPr>
        <w:t>отчету</w:t>
      </w:r>
      <w:r w:rsidRPr="00121769">
        <w:rPr>
          <w:sz w:val="28"/>
          <w:szCs w:val="28"/>
        </w:rPr>
        <w:t xml:space="preserve"> 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1 полугодия </w:t>
      </w:r>
      <w:r w:rsidRPr="00121769">
        <w:rPr>
          <w:sz w:val="28"/>
          <w:szCs w:val="28"/>
        </w:rPr>
        <w:t>20</w:t>
      </w:r>
      <w:r w:rsidR="00872924">
        <w:rPr>
          <w:sz w:val="28"/>
          <w:szCs w:val="28"/>
        </w:rPr>
        <w:t>2</w:t>
      </w:r>
      <w:r w:rsidR="00F2124E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872924">
        <w:rPr>
          <w:sz w:val="28"/>
          <w:szCs w:val="28"/>
        </w:rPr>
        <w:t>2</w:t>
      </w:r>
      <w:r w:rsidR="00F2124E">
        <w:rPr>
          <w:sz w:val="28"/>
          <w:szCs w:val="28"/>
        </w:rPr>
        <w:t>2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F2124E">
        <w:rPr>
          <w:sz w:val="28"/>
          <w:szCs w:val="28"/>
        </w:rPr>
        <w:t>6843,3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F2124E">
        <w:rPr>
          <w:sz w:val="28"/>
          <w:szCs w:val="28"/>
        </w:rPr>
        <w:t>6843,3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1040AD">
        <w:rPr>
          <w:rFonts w:ascii="Times New Roman" w:hAnsi="Times New Roman"/>
          <w:sz w:val="28"/>
          <w:szCs w:val="28"/>
        </w:rPr>
        <w:t>.20</w:t>
      </w:r>
      <w:r w:rsidR="00872924">
        <w:rPr>
          <w:rFonts w:ascii="Times New Roman" w:hAnsi="Times New Roman"/>
          <w:sz w:val="28"/>
          <w:szCs w:val="28"/>
        </w:rPr>
        <w:t>2</w:t>
      </w:r>
      <w:r w:rsidR="00F2124E">
        <w:rPr>
          <w:rFonts w:ascii="Times New Roman" w:hAnsi="Times New Roman"/>
          <w:sz w:val="28"/>
          <w:szCs w:val="28"/>
        </w:rPr>
        <w:t>2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872924">
        <w:rPr>
          <w:rFonts w:ascii="Times New Roman" w:hAnsi="Times New Roman"/>
          <w:sz w:val="28"/>
          <w:szCs w:val="28"/>
        </w:rPr>
        <w:t xml:space="preserve">принято обязательств в </w:t>
      </w:r>
      <w:r w:rsidRPr="001040AD">
        <w:rPr>
          <w:rFonts w:ascii="Times New Roman" w:hAnsi="Times New Roman"/>
          <w:sz w:val="28"/>
          <w:szCs w:val="28"/>
        </w:rPr>
        <w:t>сумм</w:t>
      </w:r>
      <w:r w:rsidR="00872924">
        <w:rPr>
          <w:rFonts w:ascii="Times New Roman" w:hAnsi="Times New Roman"/>
          <w:sz w:val="28"/>
          <w:szCs w:val="28"/>
        </w:rPr>
        <w:t>е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210725">
        <w:rPr>
          <w:rFonts w:ascii="Times New Roman" w:hAnsi="Times New Roman"/>
          <w:sz w:val="28"/>
          <w:szCs w:val="28"/>
        </w:rPr>
        <w:t>2</w:t>
      </w:r>
      <w:r w:rsidR="00F2124E">
        <w:rPr>
          <w:rFonts w:ascii="Times New Roman" w:hAnsi="Times New Roman"/>
          <w:sz w:val="28"/>
          <w:szCs w:val="28"/>
        </w:rPr>
        <w:t>516</w:t>
      </w:r>
      <w:r w:rsidR="00210725">
        <w:rPr>
          <w:rFonts w:ascii="Times New Roman" w:hAnsi="Times New Roman"/>
          <w:sz w:val="28"/>
          <w:szCs w:val="28"/>
        </w:rPr>
        <w:t>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</w:t>
      </w:r>
      <w:r w:rsidR="00F2124E">
        <w:rPr>
          <w:rFonts w:ascii="Times New Roman" w:hAnsi="Times New Roman"/>
          <w:sz w:val="28"/>
          <w:szCs w:val="28"/>
        </w:rPr>
        <w:t xml:space="preserve">по муниципальной программе </w:t>
      </w:r>
      <w:r w:rsidRPr="001040AD">
        <w:rPr>
          <w:rFonts w:ascii="Times New Roman" w:hAnsi="Times New Roman"/>
          <w:sz w:val="28"/>
          <w:szCs w:val="28"/>
        </w:rPr>
        <w:t xml:space="preserve">составило </w:t>
      </w:r>
      <w:r w:rsidR="00F2124E">
        <w:rPr>
          <w:rFonts w:ascii="Times New Roman" w:hAnsi="Times New Roman"/>
          <w:sz w:val="28"/>
          <w:szCs w:val="28"/>
        </w:rPr>
        <w:t>4326,5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F2124E">
        <w:rPr>
          <w:rFonts w:ascii="Times New Roman" w:hAnsi="Times New Roman"/>
          <w:sz w:val="28"/>
          <w:szCs w:val="28"/>
        </w:rPr>
        <w:t>63,2</w:t>
      </w:r>
      <w:r w:rsidRPr="001040AD">
        <w:rPr>
          <w:rFonts w:ascii="Times New Roman" w:hAnsi="Times New Roman"/>
          <w:sz w:val="28"/>
          <w:szCs w:val="28"/>
        </w:rPr>
        <w:t>%</w:t>
      </w:r>
      <w:r w:rsidR="00F2124E">
        <w:rPr>
          <w:rFonts w:ascii="Times New Roman" w:hAnsi="Times New Roman"/>
          <w:sz w:val="28"/>
          <w:szCs w:val="28"/>
        </w:rPr>
        <w:t xml:space="preserve"> к годовым плановым назначениям</w:t>
      </w:r>
      <w:r w:rsidRPr="001040AD">
        <w:rPr>
          <w:rFonts w:ascii="Times New Roman" w:hAnsi="Times New Roman"/>
          <w:sz w:val="28"/>
          <w:szCs w:val="28"/>
        </w:rPr>
        <w:t>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F2124E">
        <w:rPr>
          <w:sz w:val="28"/>
          <w:szCs w:val="28"/>
        </w:rPr>
        <w:t>2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F2124E"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210725">
        <w:rPr>
          <w:sz w:val="28"/>
          <w:szCs w:val="28"/>
        </w:rPr>
        <w:t>распоряж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F2124E">
        <w:rPr>
          <w:sz w:val="28"/>
          <w:szCs w:val="28"/>
        </w:rPr>
        <w:t>30</w:t>
      </w:r>
      <w:r w:rsidR="00210725">
        <w:rPr>
          <w:sz w:val="28"/>
          <w:szCs w:val="28"/>
        </w:rPr>
        <w:t>.12</w:t>
      </w:r>
      <w:r w:rsidRPr="00D15407">
        <w:rPr>
          <w:sz w:val="28"/>
          <w:szCs w:val="28"/>
        </w:rPr>
        <w:t>.20</w:t>
      </w:r>
      <w:r w:rsidR="00210725">
        <w:rPr>
          <w:sz w:val="28"/>
          <w:szCs w:val="28"/>
        </w:rPr>
        <w:t>2</w:t>
      </w:r>
      <w:r w:rsidR="00F2124E">
        <w:rPr>
          <w:sz w:val="28"/>
          <w:szCs w:val="28"/>
        </w:rPr>
        <w:t>1</w:t>
      </w:r>
      <w:r w:rsidRPr="00D15407">
        <w:rPr>
          <w:sz w:val="28"/>
          <w:szCs w:val="28"/>
        </w:rPr>
        <w:t xml:space="preserve"> № </w:t>
      </w:r>
      <w:r w:rsidR="00F2124E">
        <w:rPr>
          <w:sz w:val="28"/>
          <w:szCs w:val="28"/>
        </w:rPr>
        <w:t>113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872924">
        <w:rPr>
          <w:rFonts w:ascii="Times New Roman" w:hAnsi="Times New Roman" w:cs="Times New Roman"/>
          <w:sz w:val="28"/>
          <w:szCs w:val="28"/>
        </w:rPr>
        <w:t>2</w:t>
      </w:r>
      <w:r w:rsidR="00F2124E">
        <w:rPr>
          <w:rFonts w:ascii="Times New Roman" w:hAnsi="Times New Roman" w:cs="Times New Roman"/>
          <w:sz w:val="28"/>
          <w:szCs w:val="28"/>
        </w:rPr>
        <w:t>2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F2124E">
        <w:rPr>
          <w:rFonts w:ascii="Times New Roman" w:hAnsi="Times New Roman" w:cs="Times New Roman"/>
          <w:sz w:val="28"/>
          <w:szCs w:val="28"/>
        </w:rPr>
        <w:t>312,5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F2124E">
        <w:rPr>
          <w:rFonts w:ascii="Times New Roman" w:hAnsi="Times New Roman" w:cs="Times New Roman"/>
          <w:sz w:val="28"/>
          <w:szCs w:val="28"/>
        </w:rPr>
        <w:t>133,8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10725">
        <w:rPr>
          <w:rFonts w:ascii="Times New Roman" w:hAnsi="Times New Roman" w:cs="Times New Roman"/>
          <w:sz w:val="28"/>
          <w:szCs w:val="28"/>
        </w:rPr>
        <w:t>42,</w:t>
      </w:r>
      <w:r w:rsidR="00F2124E">
        <w:rPr>
          <w:rFonts w:ascii="Times New Roman" w:hAnsi="Times New Roman" w:cs="Times New Roman"/>
          <w:sz w:val="28"/>
          <w:szCs w:val="28"/>
        </w:rPr>
        <w:t>8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9D02E4" w:rsidRPr="00576E04" w:rsidRDefault="00A06443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04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210725">
        <w:rPr>
          <w:rFonts w:ascii="Times New Roman" w:hAnsi="Times New Roman" w:cs="Times New Roman"/>
          <w:sz w:val="28"/>
          <w:szCs w:val="28"/>
        </w:rPr>
        <w:t>17</w:t>
      </w:r>
      <w:r w:rsidR="00F2124E">
        <w:rPr>
          <w:rFonts w:ascii="Times New Roman" w:hAnsi="Times New Roman" w:cs="Times New Roman"/>
          <w:sz w:val="28"/>
          <w:szCs w:val="28"/>
        </w:rPr>
        <w:t>8</w:t>
      </w:r>
      <w:r w:rsidR="00210725">
        <w:rPr>
          <w:rFonts w:ascii="Times New Roman" w:hAnsi="Times New Roman" w:cs="Times New Roman"/>
          <w:sz w:val="28"/>
          <w:szCs w:val="28"/>
        </w:rPr>
        <w:t>,</w:t>
      </w:r>
      <w:r w:rsidR="00F2124E">
        <w:rPr>
          <w:rFonts w:ascii="Times New Roman" w:hAnsi="Times New Roman" w:cs="Times New Roman"/>
          <w:sz w:val="28"/>
          <w:szCs w:val="28"/>
        </w:rPr>
        <w:t>7</w:t>
      </w:r>
      <w:r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6E04" w:rsidRP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- планируется заключить контракт в </w:t>
      </w:r>
      <w:r w:rsidR="00581705">
        <w:rPr>
          <w:rFonts w:ascii="Times New Roman" w:hAnsi="Times New Roman" w:cs="Times New Roman"/>
          <w:sz w:val="28"/>
          <w:szCs w:val="28"/>
        </w:rPr>
        <w:t>августе</w:t>
      </w:r>
      <w:r w:rsidR="009D02E4" w:rsidRPr="00576E04">
        <w:rPr>
          <w:rFonts w:ascii="Times New Roman" w:hAnsi="Times New Roman" w:cs="Times New Roman"/>
          <w:sz w:val="28"/>
          <w:szCs w:val="28"/>
        </w:rPr>
        <w:t>-декабре 20</w:t>
      </w:r>
      <w:r w:rsidR="00581705">
        <w:rPr>
          <w:rFonts w:ascii="Times New Roman" w:hAnsi="Times New Roman" w:cs="Times New Roman"/>
          <w:sz w:val="28"/>
          <w:szCs w:val="28"/>
        </w:rPr>
        <w:t>2</w:t>
      </w:r>
      <w:r w:rsidR="00F2124E">
        <w:rPr>
          <w:rFonts w:ascii="Times New Roman" w:hAnsi="Times New Roman" w:cs="Times New Roman"/>
          <w:sz w:val="28"/>
          <w:szCs w:val="28"/>
        </w:rPr>
        <w:t>2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</w:t>
      </w:r>
      <w:r w:rsidR="00F2124E">
        <w:rPr>
          <w:sz w:val="28"/>
          <w:szCs w:val="28"/>
        </w:rPr>
        <w:t>2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>обучение специалист</w:t>
      </w:r>
      <w:r w:rsidR="00F2124E">
        <w:rPr>
          <w:sz w:val="28"/>
          <w:szCs w:val="28"/>
        </w:rPr>
        <w:t>ов Администрации Веселовского сельского поселения</w:t>
      </w:r>
      <w:r w:rsidR="00233EB6" w:rsidRPr="005079BC">
        <w:rPr>
          <w:sz w:val="28"/>
          <w:szCs w:val="28"/>
        </w:rPr>
        <w:t xml:space="preserve"> </w:t>
      </w:r>
      <w:r w:rsidR="00F2124E">
        <w:rPr>
          <w:sz w:val="28"/>
          <w:szCs w:val="28"/>
        </w:rPr>
        <w:t>( Глава Администрации Веселовского сельского поселения, ведущий специалист по правовой и кадровой работе, старший инспектор</w:t>
      </w:r>
      <w:r w:rsidR="004A2B45">
        <w:rPr>
          <w:sz w:val="28"/>
          <w:szCs w:val="28"/>
        </w:rPr>
        <w:t xml:space="preserve"> ЖКХ</w:t>
      </w:r>
      <w:r w:rsidR="00404637">
        <w:t xml:space="preserve"> </w:t>
      </w:r>
    </w:p>
    <w:p w:rsidR="005079BC" w:rsidRPr="005079BC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79BC">
        <w:rPr>
          <w:sz w:val="28"/>
          <w:szCs w:val="28"/>
        </w:rPr>
        <w:t xml:space="preserve">         - </w:t>
      </w:r>
      <w:r w:rsidR="004A2B45">
        <w:rPr>
          <w:sz w:val="28"/>
          <w:szCs w:val="28"/>
        </w:rPr>
        <w:t xml:space="preserve">Бывшим </w:t>
      </w:r>
      <w:r w:rsidR="005079BC">
        <w:rPr>
          <w:sz w:val="28"/>
          <w:szCs w:val="28"/>
        </w:rPr>
        <w:t>Глав</w:t>
      </w:r>
      <w:r w:rsidR="004A2B45">
        <w:rPr>
          <w:sz w:val="28"/>
          <w:szCs w:val="28"/>
        </w:rPr>
        <w:t>ам</w:t>
      </w:r>
      <w:r w:rsidR="005079BC">
        <w:rPr>
          <w:sz w:val="28"/>
          <w:szCs w:val="28"/>
        </w:rPr>
        <w:t xml:space="preserve"> сельского поселения, вышедшему на пенсию ежемесячно производится доплата к </w:t>
      </w:r>
      <w:r w:rsidR="005079BC" w:rsidRPr="005079BC">
        <w:rPr>
          <w:sz w:val="28"/>
          <w:szCs w:val="28"/>
        </w:rPr>
        <w:t>пенсии за выслугу лет;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581705">
        <w:rPr>
          <w:rFonts w:ascii="Times New Roman" w:hAnsi="Times New Roman" w:cs="Times New Roman"/>
          <w:sz w:val="28"/>
          <w:szCs w:val="28"/>
        </w:rPr>
        <w:t>2</w:t>
      </w:r>
      <w:r w:rsidR="004A2B45">
        <w:rPr>
          <w:rFonts w:ascii="Times New Roman" w:hAnsi="Times New Roman" w:cs="Times New Roman"/>
          <w:sz w:val="28"/>
          <w:szCs w:val="28"/>
        </w:rPr>
        <w:t>2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4A2B45">
        <w:rPr>
          <w:rFonts w:ascii="Times New Roman" w:hAnsi="Times New Roman" w:cs="Times New Roman"/>
          <w:sz w:val="28"/>
          <w:szCs w:val="28"/>
        </w:rPr>
        <w:t>6530,8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4A2B45">
        <w:rPr>
          <w:rFonts w:ascii="Times New Roman" w:hAnsi="Times New Roman" w:cs="Times New Roman"/>
          <w:sz w:val="28"/>
          <w:szCs w:val="28"/>
        </w:rPr>
        <w:t>2383,0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A2B45">
        <w:rPr>
          <w:rFonts w:ascii="Times New Roman" w:hAnsi="Times New Roman" w:cs="Times New Roman"/>
          <w:sz w:val="28"/>
          <w:szCs w:val="28"/>
        </w:rPr>
        <w:t>36,5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4A2B45">
        <w:rPr>
          <w:rFonts w:ascii="Times New Roman" w:hAnsi="Times New Roman" w:cs="Times New Roman"/>
          <w:sz w:val="28"/>
          <w:szCs w:val="28"/>
        </w:rPr>
        <w:t>4147,8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</w:t>
      </w:r>
      <w:r w:rsidR="004A2B45">
        <w:rPr>
          <w:sz w:val="28"/>
          <w:szCs w:val="28"/>
        </w:rPr>
        <w:t>2</w:t>
      </w:r>
      <w:r w:rsidRPr="00A34012">
        <w:rPr>
          <w:sz w:val="28"/>
          <w:szCs w:val="28"/>
        </w:rPr>
        <w:t>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B06" w:rsidRDefault="003A0B06">
      <w:r>
        <w:separator/>
      </w:r>
    </w:p>
  </w:endnote>
  <w:endnote w:type="continuationSeparator" w:id="0">
    <w:p w:rsidR="003A0B06" w:rsidRDefault="003A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B06" w:rsidRDefault="003A0B06">
      <w:r>
        <w:separator/>
      </w:r>
    </w:p>
  </w:footnote>
  <w:footnote w:type="continuationSeparator" w:id="0">
    <w:p w:rsidR="003A0B06" w:rsidRDefault="003A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0DF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23A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6AE4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102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0725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0C2B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7967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0B0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4310"/>
    <w:rsid w:val="00416EE3"/>
    <w:rsid w:val="00417ACA"/>
    <w:rsid w:val="00423C2C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2B45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6DE5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6E04"/>
    <w:rsid w:val="0057790F"/>
    <w:rsid w:val="00581705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4D24"/>
    <w:rsid w:val="00665A81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485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122E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D7198"/>
    <w:rsid w:val="007E0B2B"/>
    <w:rsid w:val="007E4CD9"/>
    <w:rsid w:val="007E71AB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2924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1954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3D53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422F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0998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1547"/>
    <w:rsid w:val="00CA57D7"/>
    <w:rsid w:val="00CA5D5E"/>
    <w:rsid w:val="00CB69BA"/>
    <w:rsid w:val="00CB7186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35C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24E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103B"/>
    <w:rsid w:val="00F57B77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162EFE-974D-47A0-AA9D-B26814F2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3257-CF13-4704-B70C-82CF9841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13415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2021-07-28T08:55:00Z</cp:lastPrinted>
  <dcterms:created xsi:type="dcterms:W3CDTF">2025-07-30T18:54:00Z</dcterms:created>
  <dcterms:modified xsi:type="dcterms:W3CDTF">2025-07-30T18:54:00Z</dcterms:modified>
</cp:coreProperties>
</file>